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AD1C8" w14:textId="77777777" w:rsidR="00665CF0" w:rsidRDefault="00665CF0" w:rsidP="00FA1FC5">
      <w:pPr>
        <w:pStyle w:val="a6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23B6ECFC" wp14:editId="3BAE4C6D">
            <wp:simplePos x="0" y="0"/>
            <wp:positionH relativeFrom="outsideMargin">
              <wp:posOffset>-3476625</wp:posOffset>
            </wp:positionH>
            <wp:positionV relativeFrom="topMargin">
              <wp:posOffset>523875</wp:posOffset>
            </wp:positionV>
            <wp:extent cx="503555" cy="60769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DEBED3" w14:textId="77777777" w:rsidR="00665CF0" w:rsidRDefault="00665CF0" w:rsidP="000B4249">
      <w:pPr>
        <w:pStyle w:val="a6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6D4B5DF8" w14:textId="77777777" w:rsidR="00143EFB" w:rsidRPr="00665CF0" w:rsidRDefault="00621CE0" w:rsidP="000B4249">
      <w:pPr>
        <w:pStyle w:val="a6"/>
        <w:spacing w:after="0" w:line="240" w:lineRule="auto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Planeerimis</w:t>
      </w:r>
      <w:r w:rsidR="000E16C2">
        <w:rPr>
          <w:b/>
          <w:sz w:val="28"/>
          <w:szCs w:val="28"/>
        </w:rPr>
        <w:t>- ja majandus</w:t>
      </w:r>
      <w:r w:rsidR="00143EFB">
        <w:rPr>
          <w:b/>
          <w:sz w:val="28"/>
          <w:szCs w:val="28"/>
        </w:rPr>
        <w:t>osakond</w:t>
      </w:r>
    </w:p>
    <w:p w14:paraId="7F60F192" w14:textId="77777777" w:rsidR="000503CC" w:rsidRDefault="000503CC" w:rsidP="00FA1FC5">
      <w:pPr>
        <w:pStyle w:val="a6"/>
        <w:spacing w:after="0" w:line="240" w:lineRule="auto"/>
        <w:ind w:left="-142"/>
        <w:jc w:val="center"/>
      </w:pPr>
    </w:p>
    <w:p w14:paraId="45205F41" w14:textId="77777777" w:rsidR="00665CF0" w:rsidRDefault="00665CF0" w:rsidP="00FA1FC5">
      <w:pPr>
        <w:pStyle w:val="a6"/>
        <w:spacing w:after="0" w:line="240" w:lineRule="auto"/>
        <w:ind w:left="-142"/>
        <w:jc w:val="center"/>
        <w:sectPr w:rsidR="00665CF0" w:rsidSect="001B0901">
          <w:headerReference w:type="even" r:id="rId12"/>
          <w:headerReference w:type="default" r:id="rId13"/>
          <w:footerReference w:type="even" r:id="rId14"/>
          <w:footerReference w:type="first" r:id="rId15"/>
          <w:type w:val="continuous"/>
          <w:pgSz w:w="11906" w:h="16838" w:code="9"/>
          <w:pgMar w:top="1871" w:right="851" w:bottom="1701" w:left="1701" w:header="454" w:footer="454" w:gutter="0"/>
          <w:cols w:space="708"/>
          <w:titlePg/>
          <w:docGrid w:linePitch="326"/>
        </w:sectPr>
      </w:pPr>
    </w:p>
    <w:tbl>
      <w:tblPr>
        <w:tblW w:w="9214" w:type="dxa"/>
        <w:tblLayout w:type="fixed"/>
        <w:tblLook w:val="0600" w:firstRow="0" w:lastRow="0" w:firstColumn="0" w:lastColumn="0" w:noHBand="1" w:noVBand="1"/>
      </w:tblPr>
      <w:tblGrid>
        <w:gridCol w:w="9214"/>
      </w:tblGrid>
      <w:tr w:rsidR="000503CC" w14:paraId="5CF1074A" w14:textId="77777777" w:rsidTr="00FA1FC5">
        <w:trPr>
          <w:cantSplit/>
        </w:trPr>
        <w:tc>
          <w:tcPr>
            <w:tcW w:w="9214" w:type="dxa"/>
          </w:tcPr>
          <w:p w14:paraId="05F32C24" w14:textId="77777777" w:rsidR="000503CC" w:rsidRDefault="000503CC">
            <w:pPr>
              <w:pStyle w:val="a6"/>
              <w:spacing w:after="0" w:line="240" w:lineRule="auto"/>
              <w:jc w:val="left"/>
            </w:pPr>
          </w:p>
        </w:tc>
      </w:tr>
    </w:tbl>
    <w:p w14:paraId="25B19426" w14:textId="188EBDBB" w:rsidR="0079343B" w:rsidRDefault="00621CE0" w:rsidP="007934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</w:p>
    <w:p w14:paraId="21188C69" w14:textId="77777777" w:rsidR="004D011F" w:rsidRDefault="004D011F" w:rsidP="0079343B">
      <w:pPr>
        <w:rPr>
          <w:sz w:val="22"/>
          <w:szCs w:val="22"/>
        </w:rPr>
      </w:pPr>
      <w:r w:rsidRPr="004D011F">
        <w:rPr>
          <w:sz w:val="22"/>
          <w:szCs w:val="22"/>
        </w:rPr>
        <w:t>Riigi Infosüsteemi Amet</w:t>
      </w:r>
    </w:p>
    <w:p w14:paraId="58D329A6" w14:textId="21F1BCBA" w:rsidR="004D011F" w:rsidRDefault="004D011F" w:rsidP="0079343B">
      <w:pPr>
        <w:rPr>
          <w:sz w:val="22"/>
          <w:szCs w:val="22"/>
        </w:rPr>
      </w:pPr>
      <w:r w:rsidRPr="004D011F">
        <w:rPr>
          <w:sz w:val="22"/>
          <w:szCs w:val="22"/>
        </w:rPr>
        <w:t>Pärnu maantee 139a, 15169 Tallinn</w:t>
      </w:r>
    </w:p>
    <w:p w14:paraId="616A5EB4" w14:textId="34DC1CB7" w:rsidR="004D011F" w:rsidRDefault="004D011F" w:rsidP="0079343B">
      <w:pPr>
        <w:rPr>
          <w:sz w:val="22"/>
          <w:szCs w:val="22"/>
        </w:rPr>
      </w:pPr>
      <w:r w:rsidRPr="004D011F">
        <w:rPr>
          <w:sz w:val="22"/>
          <w:szCs w:val="22"/>
        </w:rPr>
        <w:t xml:space="preserve">ria@ria.ee </w:t>
      </w:r>
      <w:r>
        <w:rPr>
          <w:sz w:val="22"/>
          <w:szCs w:val="22"/>
        </w:rPr>
        <w:t xml:space="preserve">                                                                                  Meie: kuupäev digiallkirjas  nr </w:t>
      </w:r>
      <w:r w:rsidR="00652B81">
        <w:rPr>
          <w:sz w:val="22"/>
          <w:szCs w:val="22"/>
        </w:rPr>
        <w:t>16</w:t>
      </w:r>
      <w:r>
        <w:rPr>
          <w:sz w:val="22"/>
          <w:szCs w:val="22"/>
        </w:rPr>
        <w:t>-2</w:t>
      </w:r>
      <w:r w:rsidR="0031366A">
        <w:rPr>
          <w:sz w:val="22"/>
          <w:szCs w:val="22"/>
        </w:rPr>
        <w:t>.</w:t>
      </w:r>
      <w:r>
        <w:rPr>
          <w:sz w:val="22"/>
          <w:szCs w:val="22"/>
        </w:rPr>
        <w:t>6</w:t>
      </w:r>
      <w:r w:rsidR="0031366A">
        <w:rPr>
          <w:sz w:val="22"/>
          <w:szCs w:val="22"/>
        </w:rPr>
        <w:t>/1840</w:t>
      </w:r>
    </w:p>
    <w:p w14:paraId="3CF158F2" w14:textId="77777777" w:rsidR="004D011F" w:rsidRDefault="004D011F" w:rsidP="0079343B">
      <w:pPr>
        <w:rPr>
          <w:sz w:val="22"/>
          <w:szCs w:val="22"/>
        </w:rPr>
      </w:pPr>
    </w:p>
    <w:p w14:paraId="697A4F45" w14:textId="20D24016" w:rsidR="004D011F" w:rsidRDefault="004D011F" w:rsidP="0079343B">
      <w:pPr>
        <w:rPr>
          <w:sz w:val="22"/>
          <w:szCs w:val="22"/>
        </w:rPr>
      </w:pPr>
      <w:r w:rsidRPr="004D011F">
        <w:rPr>
          <w:sz w:val="22"/>
          <w:szCs w:val="22"/>
        </w:rPr>
        <w:t xml:space="preserve">Andmekaitse Inspektsioon </w:t>
      </w:r>
    </w:p>
    <w:p w14:paraId="51BBBDE2" w14:textId="22912CEB" w:rsidR="004D011F" w:rsidRDefault="004D011F" w:rsidP="0079343B">
      <w:pPr>
        <w:rPr>
          <w:sz w:val="22"/>
          <w:szCs w:val="22"/>
        </w:rPr>
      </w:pPr>
      <w:r w:rsidRPr="004D011F">
        <w:rPr>
          <w:sz w:val="22"/>
          <w:szCs w:val="22"/>
        </w:rPr>
        <w:t>Tatari 39, Tallinn 10134</w:t>
      </w:r>
    </w:p>
    <w:p w14:paraId="36B0B34A" w14:textId="74D09213" w:rsidR="004D011F" w:rsidRDefault="00000000" w:rsidP="0079343B">
      <w:pPr>
        <w:rPr>
          <w:sz w:val="22"/>
          <w:szCs w:val="22"/>
        </w:rPr>
      </w:pPr>
      <w:hyperlink r:id="rId16" w:history="1">
        <w:r w:rsidR="004D011F" w:rsidRPr="004153D3">
          <w:rPr>
            <w:rStyle w:val="ab"/>
            <w:sz w:val="22"/>
            <w:szCs w:val="22"/>
          </w:rPr>
          <w:t>info@aki.ee</w:t>
        </w:r>
      </w:hyperlink>
    </w:p>
    <w:p w14:paraId="0CFE978C" w14:textId="77777777" w:rsidR="004D011F" w:rsidRDefault="004D011F" w:rsidP="0079343B">
      <w:pPr>
        <w:rPr>
          <w:sz w:val="22"/>
          <w:szCs w:val="22"/>
        </w:rPr>
      </w:pPr>
    </w:p>
    <w:p w14:paraId="1E04A41A" w14:textId="77777777" w:rsidR="004D011F" w:rsidRDefault="004D011F" w:rsidP="0079343B">
      <w:pPr>
        <w:rPr>
          <w:sz w:val="22"/>
          <w:szCs w:val="22"/>
        </w:rPr>
      </w:pPr>
      <w:r w:rsidRPr="004D011F">
        <w:rPr>
          <w:sz w:val="22"/>
          <w:szCs w:val="22"/>
        </w:rPr>
        <w:t>Statistikaamet</w:t>
      </w:r>
      <w:r w:rsidR="00621CE0">
        <w:rPr>
          <w:sz w:val="22"/>
          <w:szCs w:val="22"/>
        </w:rPr>
        <w:t xml:space="preserve">           </w:t>
      </w:r>
    </w:p>
    <w:p w14:paraId="208EC4A2" w14:textId="1EFDC670" w:rsidR="004D011F" w:rsidRDefault="004D011F" w:rsidP="0079343B">
      <w:pPr>
        <w:rPr>
          <w:sz w:val="22"/>
          <w:szCs w:val="22"/>
        </w:rPr>
      </w:pPr>
      <w:r w:rsidRPr="004D011F">
        <w:rPr>
          <w:sz w:val="22"/>
          <w:szCs w:val="22"/>
        </w:rPr>
        <w:t>Tatari 51, 10134 Tallinn</w:t>
      </w:r>
    </w:p>
    <w:p w14:paraId="288D4FB8" w14:textId="2B4210E4" w:rsidR="0079343B" w:rsidRDefault="004D011F" w:rsidP="0079343B">
      <w:pPr>
        <w:rPr>
          <w:sz w:val="22"/>
          <w:szCs w:val="22"/>
        </w:rPr>
      </w:pPr>
      <w:r w:rsidRPr="004D011F">
        <w:rPr>
          <w:sz w:val="22"/>
          <w:szCs w:val="22"/>
        </w:rPr>
        <w:t>stat@stat.ee</w:t>
      </w:r>
      <w:r w:rsidR="00621CE0">
        <w:rPr>
          <w:sz w:val="22"/>
          <w:szCs w:val="22"/>
        </w:rPr>
        <w:t xml:space="preserve">                                                    </w:t>
      </w:r>
    </w:p>
    <w:p w14:paraId="255407AB" w14:textId="77777777" w:rsidR="000503CC" w:rsidRDefault="000503CC" w:rsidP="003F4C4F">
      <w:pPr>
        <w:pStyle w:val="a6"/>
        <w:spacing w:after="0" w:line="240" w:lineRule="auto"/>
        <w:ind w:right="169"/>
        <w:jc w:val="left"/>
        <w:rPr>
          <w:szCs w:val="24"/>
        </w:rPr>
      </w:pPr>
    </w:p>
    <w:p w14:paraId="46BE26DF" w14:textId="77777777" w:rsidR="004D011F" w:rsidRDefault="004D011F" w:rsidP="003F4C4F">
      <w:pPr>
        <w:pStyle w:val="a6"/>
        <w:spacing w:after="0" w:line="240" w:lineRule="auto"/>
        <w:ind w:right="169"/>
        <w:jc w:val="left"/>
        <w:rPr>
          <w:szCs w:val="24"/>
        </w:rPr>
      </w:pPr>
    </w:p>
    <w:p w14:paraId="1728F013" w14:textId="77777777" w:rsidR="004D011F" w:rsidRDefault="004D011F" w:rsidP="004D011F">
      <w:pPr>
        <w:pStyle w:val="a6"/>
        <w:ind w:right="169"/>
        <w:jc w:val="left"/>
        <w:rPr>
          <w:b/>
          <w:bCs/>
        </w:rPr>
      </w:pPr>
    </w:p>
    <w:p w14:paraId="570ADDCA" w14:textId="55E8FB0B" w:rsidR="004D011F" w:rsidRPr="008B4A24" w:rsidRDefault="004D011F" w:rsidP="004D011F">
      <w:pPr>
        <w:pStyle w:val="a6"/>
        <w:ind w:right="169"/>
        <w:jc w:val="left"/>
        <w:rPr>
          <w:b/>
          <w:bCs/>
          <w:i/>
          <w:iCs/>
        </w:rPr>
      </w:pPr>
      <w:r w:rsidRPr="008B4A24">
        <w:rPr>
          <w:b/>
          <w:bCs/>
          <w:i/>
          <w:iCs/>
        </w:rPr>
        <w:t xml:space="preserve">Maardu linna taotluste ja menetlemise andmekogu </w:t>
      </w:r>
      <w:r w:rsidR="008B4A24">
        <w:rPr>
          <w:b/>
          <w:bCs/>
          <w:i/>
          <w:iCs/>
        </w:rPr>
        <w:t xml:space="preserve">                                                                                        </w:t>
      </w:r>
      <w:r w:rsidRPr="008B4A24">
        <w:rPr>
          <w:b/>
          <w:bCs/>
          <w:i/>
          <w:iCs/>
        </w:rPr>
        <w:t>asutamise ja põhimääruse eelnõu kooskõlastamine</w:t>
      </w:r>
    </w:p>
    <w:p w14:paraId="56EB78C8" w14:textId="77777777" w:rsidR="004D011F" w:rsidRDefault="004D011F" w:rsidP="004D011F">
      <w:pPr>
        <w:pStyle w:val="a6"/>
        <w:ind w:right="169"/>
        <w:jc w:val="left"/>
      </w:pPr>
      <w:r>
        <w:t xml:space="preserve"> </w:t>
      </w:r>
    </w:p>
    <w:p w14:paraId="01ED40DC" w14:textId="314C8411" w:rsidR="004D011F" w:rsidRDefault="004D011F" w:rsidP="004D011F">
      <w:pPr>
        <w:pStyle w:val="a6"/>
        <w:ind w:right="169"/>
        <w:jc w:val="left"/>
      </w:pPr>
      <w:r>
        <w:t>Avaliku teabe seaduse § 43</w:t>
      </w:r>
      <w:r>
        <w:rPr>
          <w:vertAlign w:val="superscript"/>
        </w:rPr>
        <w:t>3</w:t>
      </w:r>
      <w:r>
        <w:t xml:space="preserve">  lg 3 alusel edastame Teile Maardu linna taotluste ja menetlemise andmekogu asutamise ja põhimääruse eelnõu kooskõlastamiseks.</w:t>
      </w:r>
    </w:p>
    <w:p w14:paraId="7ED45A82" w14:textId="77777777" w:rsidR="004D011F" w:rsidRDefault="004D011F" w:rsidP="004D011F">
      <w:pPr>
        <w:pStyle w:val="a6"/>
        <w:ind w:right="169"/>
        <w:jc w:val="left"/>
      </w:pPr>
    </w:p>
    <w:p w14:paraId="05DDEFF9" w14:textId="03B9829C" w:rsidR="004D011F" w:rsidRDefault="004D011F" w:rsidP="004D011F">
      <w:pPr>
        <w:pStyle w:val="a6"/>
        <w:ind w:right="169"/>
        <w:jc w:val="left"/>
      </w:pPr>
      <w:r>
        <w:t>Lugupidamisega</w:t>
      </w:r>
    </w:p>
    <w:p w14:paraId="2E4BD1D7" w14:textId="77777777" w:rsidR="004D011F" w:rsidRPr="004D011F" w:rsidRDefault="004D011F" w:rsidP="004D011F">
      <w:pPr>
        <w:pStyle w:val="a6"/>
        <w:ind w:right="169"/>
        <w:jc w:val="left"/>
        <w:rPr>
          <w:i/>
          <w:iCs/>
        </w:rPr>
      </w:pPr>
    </w:p>
    <w:p w14:paraId="6F056C3F" w14:textId="77777777" w:rsidR="004D011F" w:rsidRPr="004D011F" w:rsidRDefault="004D011F" w:rsidP="004D011F">
      <w:pPr>
        <w:pStyle w:val="a6"/>
        <w:ind w:right="169"/>
        <w:jc w:val="left"/>
        <w:rPr>
          <w:i/>
          <w:iCs/>
        </w:rPr>
      </w:pPr>
      <w:r w:rsidRPr="004D011F">
        <w:rPr>
          <w:i/>
          <w:iCs/>
        </w:rPr>
        <w:t>/allkirjastatud digitaalselt/</w:t>
      </w:r>
    </w:p>
    <w:p w14:paraId="6D1DBD48" w14:textId="411DA318" w:rsidR="004D011F" w:rsidRDefault="004D011F" w:rsidP="004D011F">
      <w:pPr>
        <w:pStyle w:val="a6"/>
        <w:ind w:right="169"/>
        <w:jc w:val="left"/>
      </w:pPr>
      <w:r>
        <w:t xml:space="preserve"> </w:t>
      </w:r>
    </w:p>
    <w:p w14:paraId="225F507F" w14:textId="06AC5BF8" w:rsidR="004D011F" w:rsidRDefault="004D011F" w:rsidP="003F4C4F">
      <w:pPr>
        <w:pStyle w:val="a6"/>
        <w:spacing w:after="0" w:line="240" w:lineRule="auto"/>
        <w:ind w:right="169"/>
        <w:jc w:val="left"/>
      </w:pPr>
      <w:r>
        <w:t>Alar Pihl</w:t>
      </w:r>
    </w:p>
    <w:p w14:paraId="453FC6D2" w14:textId="303E40F7" w:rsidR="004D011F" w:rsidRDefault="004D011F" w:rsidP="003F4C4F">
      <w:pPr>
        <w:pStyle w:val="a6"/>
        <w:spacing w:after="0" w:line="240" w:lineRule="auto"/>
        <w:ind w:right="169"/>
        <w:jc w:val="left"/>
      </w:pPr>
      <w:r>
        <w:t>Juhataja</w:t>
      </w:r>
    </w:p>
    <w:sectPr w:rsidR="004D011F">
      <w:type w:val="continuous"/>
      <w:pgSz w:w="11906" w:h="16838" w:code="9"/>
      <w:pgMar w:top="454" w:right="680" w:bottom="510" w:left="1701" w:header="454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3787E" w14:textId="77777777" w:rsidR="00974BB4" w:rsidRDefault="00974BB4">
      <w:r>
        <w:separator/>
      </w:r>
    </w:p>
  </w:endnote>
  <w:endnote w:type="continuationSeparator" w:id="0">
    <w:p w14:paraId="05C98724" w14:textId="77777777" w:rsidR="00974BB4" w:rsidRDefault="0097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A6FE" w14:textId="77777777" w:rsidR="000503CC" w:rsidRDefault="000503C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61F41EF" w14:textId="77777777" w:rsidR="000503CC" w:rsidRDefault="000503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03453" w14:textId="77777777" w:rsidR="004707BE" w:rsidRPr="001E5B19" w:rsidRDefault="001E5B19" w:rsidP="00AB60EB">
    <w:pPr>
      <w:pStyle w:val="a4"/>
      <w:jc w:val="left"/>
      <w:rPr>
        <w:sz w:val="20"/>
      </w:rPr>
    </w:pPr>
    <w:r>
      <w:rPr>
        <w:sz w:val="20"/>
      </w:rPr>
      <w:t>_____________________________________________________________________________________________</w:t>
    </w:r>
    <w:r w:rsidR="004707BE" w:rsidRPr="001E5B19">
      <w:rPr>
        <w:sz w:val="20"/>
      </w:rPr>
      <w:t>Kallasmaa 1</w:t>
    </w:r>
    <w:r w:rsidR="004707BE" w:rsidRPr="001E5B19">
      <w:rPr>
        <w:sz w:val="20"/>
      </w:rPr>
      <w:tab/>
    </w:r>
    <w:r w:rsidR="004E4975" w:rsidRPr="001E5B19">
      <w:rPr>
        <w:sz w:val="20"/>
      </w:rPr>
      <w:t>T</w:t>
    </w:r>
    <w:r w:rsidR="00DC624D" w:rsidRPr="001E5B19">
      <w:rPr>
        <w:sz w:val="20"/>
      </w:rPr>
      <w:t>elefon</w:t>
    </w:r>
    <w:r w:rsidR="004707BE" w:rsidRPr="001E5B19">
      <w:rPr>
        <w:sz w:val="20"/>
      </w:rPr>
      <w:t xml:space="preserve"> +372</w:t>
    </w:r>
    <w:r w:rsidR="00DC624D" w:rsidRPr="001E5B19">
      <w:rPr>
        <w:sz w:val="20"/>
      </w:rPr>
      <w:t xml:space="preserve"> 6060 702 </w:t>
    </w:r>
    <w:r w:rsidR="00AB60EB">
      <w:rPr>
        <w:sz w:val="20"/>
      </w:rPr>
      <w:tab/>
    </w:r>
    <w:r w:rsidR="004B03BE">
      <w:rPr>
        <w:sz w:val="20"/>
      </w:rPr>
      <w:t xml:space="preserve">                             </w:t>
    </w:r>
    <w:r w:rsidR="00465C6C" w:rsidRPr="001E5B19">
      <w:rPr>
        <w:sz w:val="20"/>
      </w:rPr>
      <w:t>I</w:t>
    </w:r>
    <w:r w:rsidR="00DC624D" w:rsidRPr="001E5B19">
      <w:rPr>
        <w:sz w:val="20"/>
      </w:rPr>
      <w:t>BAN</w:t>
    </w:r>
    <w:r w:rsidR="004707BE" w:rsidRPr="001E5B19">
      <w:rPr>
        <w:sz w:val="20"/>
      </w:rPr>
      <w:t xml:space="preserve"> </w:t>
    </w:r>
    <w:r w:rsidR="00DC624D" w:rsidRPr="001E5B19">
      <w:rPr>
        <w:sz w:val="20"/>
      </w:rPr>
      <w:t xml:space="preserve"> EE141010002031289008</w:t>
    </w:r>
  </w:p>
  <w:p w14:paraId="249406BB" w14:textId="77777777" w:rsidR="00DC624D" w:rsidRPr="001E5B19" w:rsidRDefault="00AB60EB" w:rsidP="00AB60EB">
    <w:pPr>
      <w:pStyle w:val="a4"/>
      <w:jc w:val="left"/>
      <w:rPr>
        <w:sz w:val="20"/>
      </w:rPr>
    </w:pPr>
    <w:r>
      <w:rPr>
        <w:sz w:val="20"/>
      </w:rPr>
      <w:t>74111 Maardu</w:t>
    </w:r>
    <w:r>
      <w:rPr>
        <w:sz w:val="20"/>
      </w:rPr>
      <w:tab/>
    </w:r>
    <w:r w:rsidR="00DC624D" w:rsidRPr="001E5B19">
      <w:rPr>
        <w:sz w:val="20"/>
      </w:rPr>
      <w:t xml:space="preserve">Faks </w:t>
    </w:r>
    <w:r w:rsidR="004E4975" w:rsidRPr="001E5B19">
      <w:rPr>
        <w:sz w:val="20"/>
      </w:rPr>
      <w:t xml:space="preserve">    </w:t>
    </w:r>
    <w:r w:rsidR="00DC624D" w:rsidRPr="001E5B19">
      <w:rPr>
        <w:sz w:val="20"/>
      </w:rPr>
      <w:t xml:space="preserve"> </w:t>
    </w:r>
    <w:r w:rsidR="004707BE" w:rsidRPr="001E5B19">
      <w:rPr>
        <w:sz w:val="20"/>
      </w:rPr>
      <w:t xml:space="preserve">+372 </w:t>
    </w:r>
    <w:r>
      <w:rPr>
        <w:sz w:val="20"/>
      </w:rPr>
      <w:t>6060 701</w:t>
    </w:r>
    <w:r>
      <w:rPr>
        <w:sz w:val="20"/>
      </w:rPr>
      <w:tab/>
    </w:r>
    <w:r w:rsidR="004B03BE">
      <w:rPr>
        <w:sz w:val="20"/>
      </w:rPr>
      <w:t xml:space="preserve">                               </w:t>
    </w:r>
    <w:r w:rsidR="00DC624D" w:rsidRPr="001E5B19">
      <w:rPr>
        <w:sz w:val="20"/>
      </w:rPr>
      <w:t>SEB pank</w:t>
    </w:r>
    <w:r>
      <w:rPr>
        <w:sz w:val="20"/>
      </w:rPr>
      <w:t>, kood 401</w:t>
    </w:r>
  </w:p>
  <w:p w14:paraId="5DD2FEB6" w14:textId="77777777" w:rsidR="00DC624D" w:rsidRPr="001E5B19" w:rsidRDefault="00DC624D" w:rsidP="00AB60EB">
    <w:pPr>
      <w:pStyle w:val="a4"/>
      <w:jc w:val="left"/>
      <w:rPr>
        <w:sz w:val="20"/>
      </w:rPr>
    </w:pPr>
    <w:r w:rsidRPr="001E5B19">
      <w:rPr>
        <w:sz w:val="20"/>
      </w:rPr>
      <w:t>Eesti</w:t>
    </w:r>
    <w:r w:rsidRPr="001E5B19">
      <w:rPr>
        <w:sz w:val="20"/>
      </w:rPr>
      <w:tab/>
    </w:r>
    <w:r w:rsidR="004B03BE">
      <w:rPr>
        <w:sz w:val="20"/>
      </w:rPr>
      <w:t xml:space="preserve">                E</w:t>
    </w:r>
    <w:r w:rsidRPr="001E5B19">
      <w:rPr>
        <w:sz w:val="20"/>
      </w:rPr>
      <w:t>-post: linnavalitsus@maardu.ee</w:t>
    </w:r>
    <w:r w:rsidRPr="001E5B19">
      <w:rPr>
        <w:sz w:val="20"/>
      </w:rPr>
      <w:tab/>
    </w:r>
    <w:r w:rsidR="004B03BE">
      <w:rPr>
        <w:sz w:val="20"/>
      </w:rPr>
      <w:t xml:space="preserve">               </w:t>
    </w:r>
    <w:r w:rsidRPr="001E5B19">
      <w:rPr>
        <w:sz w:val="20"/>
      </w:rPr>
      <w:t>Registrikood 75011470</w:t>
    </w:r>
  </w:p>
  <w:p w14:paraId="0282709A" w14:textId="77777777" w:rsidR="00DC624D" w:rsidRPr="001E5B19" w:rsidRDefault="00DC624D" w:rsidP="00DC624D">
    <w:pPr>
      <w:pStyle w:val="a4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518E" w14:textId="77777777" w:rsidR="00974BB4" w:rsidRDefault="00974BB4">
      <w:r>
        <w:separator/>
      </w:r>
    </w:p>
  </w:footnote>
  <w:footnote w:type="continuationSeparator" w:id="0">
    <w:p w14:paraId="48C6271A" w14:textId="77777777" w:rsidR="00974BB4" w:rsidRDefault="0097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C761" w14:textId="77777777" w:rsidR="000503CC" w:rsidRDefault="000503C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1D4B3C7" w14:textId="77777777" w:rsidR="000503CC" w:rsidRDefault="000503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96E45" w14:textId="77777777" w:rsidR="000503CC" w:rsidRDefault="000503CC" w:rsidP="00AB2BBA">
    <w:pPr>
      <w:pStyle w:val="a3"/>
      <w:framePr w:wrap="notBesid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7982">
      <w:rPr>
        <w:rStyle w:val="a8"/>
        <w:noProof/>
      </w:rPr>
      <w:t>2</w:t>
    </w:r>
    <w:r>
      <w:rPr>
        <w:rStyle w:val="a8"/>
      </w:rPr>
      <w:fldChar w:fldCharType="end"/>
    </w:r>
  </w:p>
  <w:p w14:paraId="6C782867" w14:textId="77777777" w:rsidR="000503CC" w:rsidRDefault="000503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35274B8"/>
    <w:multiLevelType w:val="multilevel"/>
    <w:tmpl w:val="579EACF4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6ED7EAF"/>
    <w:multiLevelType w:val="multilevel"/>
    <w:tmpl w:val="CC987292"/>
    <w:lvl w:ilvl="0">
      <w:start w:val="1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6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76A7C5C"/>
    <w:multiLevelType w:val="multilevel"/>
    <w:tmpl w:val="8EBC68A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45749789">
    <w:abstractNumId w:val="3"/>
  </w:num>
  <w:num w:numId="2" w16cid:durableId="71659226">
    <w:abstractNumId w:val="4"/>
  </w:num>
  <w:num w:numId="3" w16cid:durableId="1539930670">
    <w:abstractNumId w:val="0"/>
  </w:num>
  <w:num w:numId="4" w16cid:durableId="1552305911">
    <w:abstractNumId w:val="1"/>
  </w:num>
  <w:num w:numId="5" w16cid:durableId="230891140">
    <w:abstractNumId w:val="1"/>
  </w:num>
  <w:num w:numId="6" w16cid:durableId="604194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en-GB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F4"/>
    <w:rsid w:val="00015138"/>
    <w:rsid w:val="0004337D"/>
    <w:rsid w:val="000503CC"/>
    <w:rsid w:val="0005504A"/>
    <w:rsid w:val="000B4249"/>
    <w:rsid w:val="000C1074"/>
    <w:rsid w:val="000D68C4"/>
    <w:rsid w:val="000E16C2"/>
    <w:rsid w:val="000E1C85"/>
    <w:rsid w:val="00105ACB"/>
    <w:rsid w:val="00111820"/>
    <w:rsid w:val="00125706"/>
    <w:rsid w:val="00143EFB"/>
    <w:rsid w:val="00172FB2"/>
    <w:rsid w:val="00190931"/>
    <w:rsid w:val="00196B97"/>
    <w:rsid w:val="001B0901"/>
    <w:rsid w:val="001D50E8"/>
    <w:rsid w:val="001E5B19"/>
    <w:rsid w:val="002224A5"/>
    <w:rsid w:val="00294095"/>
    <w:rsid w:val="002B4960"/>
    <w:rsid w:val="002C2FDF"/>
    <w:rsid w:val="002D1154"/>
    <w:rsid w:val="002E64BC"/>
    <w:rsid w:val="002F4B0E"/>
    <w:rsid w:val="00304D5C"/>
    <w:rsid w:val="0031366A"/>
    <w:rsid w:val="00314144"/>
    <w:rsid w:val="003251D0"/>
    <w:rsid w:val="00384498"/>
    <w:rsid w:val="00393BE2"/>
    <w:rsid w:val="003F4C4F"/>
    <w:rsid w:val="00465C6C"/>
    <w:rsid w:val="004707BE"/>
    <w:rsid w:val="0047199C"/>
    <w:rsid w:val="004B03BE"/>
    <w:rsid w:val="004D011F"/>
    <w:rsid w:val="004E4975"/>
    <w:rsid w:val="00533A3E"/>
    <w:rsid w:val="00551540"/>
    <w:rsid w:val="00565563"/>
    <w:rsid w:val="00570012"/>
    <w:rsid w:val="0057471A"/>
    <w:rsid w:val="00582BF9"/>
    <w:rsid w:val="005D26A9"/>
    <w:rsid w:val="005E1F7B"/>
    <w:rsid w:val="005E560F"/>
    <w:rsid w:val="00610BCF"/>
    <w:rsid w:val="00612384"/>
    <w:rsid w:val="00621CE0"/>
    <w:rsid w:val="00641CA7"/>
    <w:rsid w:val="00652B81"/>
    <w:rsid w:val="00665CF0"/>
    <w:rsid w:val="007342DE"/>
    <w:rsid w:val="00741FB1"/>
    <w:rsid w:val="0074358B"/>
    <w:rsid w:val="00763F16"/>
    <w:rsid w:val="0079343B"/>
    <w:rsid w:val="007A27D7"/>
    <w:rsid w:val="007B637A"/>
    <w:rsid w:val="007E0906"/>
    <w:rsid w:val="00801A9F"/>
    <w:rsid w:val="00860B92"/>
    <w:rsid w:val="00865C76"/>
    <w:rsid w:val="00881B83"/>
    <w:rsid w:val="008B4A24"/>
    <w:rsid w:val="008F06E4"/>
    <w:rsid w:val="008F4EF6"/>
    <w:rsid w:val="00913840"/>
    <w:rsid w:val="00974BB4"/>
    <w:rsid w:val="009C5274"/>
    <w:rsid w:val="00A143BE"/>
    <w:rsid w:val="00A5279D"/>
    <w:rsid w:val="00A82A00"/>
    <w:rsid w:val="00A87EBD"/>
    <w:rsid w:val="00AB2BBA"/>
    <w:rsid w:val="00AB60EB"/>
    <w:rsid w:val="00AC7EFD"/>
    <w:rsid w:val="00AD1955"/>
    <w:rsid w:val="00AE627F"/>
    <w:rsid w:val="00B012A4"/>
    <w:rsid w:val="00B10A82"/>
    <w:rsid w:val="00B17982"/>
    <w:rsid w:val="00B50FFC"/>
    <w:rsid w:val="00B61AE8"/>
    <w:rsid w:val="00BB0252"/>
    <w:rsid w:val="00BE3B96"/>
    <w:rsid w:val="00C25230"/>
    <w:rsid w:val="00C50140"/>
    <w:rsid w:val="00C57C35"/>
    <w:rsid w:val="00CF50F4"/>
    <w:rsid w:val="00D149D0"/>
    <w:rsid w:val="00D46C3D"/>
    <w:rsid w:val="00D95E76"/>
    <w:rsid w:val="00DA5A52"/>
    <w:rsid w:val="00DC624D"/>
    <w:rsid w:val="00E23D24"/>
    <w:rsid w:val="00E73D52"/>
    <w:rsid w:val="00E75137"/>
    <w:rsid w:val="00EA2EE4"/>
    <w:rsid w:val="00F02FD0"/>
    <w:rsid w:val="00F2313D"/>
    <w:rsid w:val="00F25BAF"/>
    <w:rsid w:val="00F4009C"/>
    <w:rsid w:val="00F46785"/>
    <w:rsid w:val="00F7240C"/>
    <w:rsid w:val="00F96AA6"/>
    <w:rsid w:val="00FA1FC5"/>
    <w:rsid w:val="00FD0E67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,,0"/>
    </o:shapedefaults>
    <o:shapelayout v:ext="edit">
      <o:idmap v:ext="edit" data="2"/>
    </o:shapelayout>
  </w:shapeDefaults>
  <w:decimalSymbol w:val=","/>
  <w:listSeparator w:val=";"/>
  <w14:docId w14:val="05990D6A"/>
  <w15:docId w15:val="{1E3D6214-7C39-45B0-9E47-50A65E28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37A"/>
    <w:pPr>
      <w:jc w:val="both"/>
    </w:pPr>
    <w:rPr>
      <w:sz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spacing w:after="220" w:line="220" w:lineRule="atLeast"/>
    </w:pPr>
    <w:rPr>
      <w:spacing w:val="-5"/>
    </w:rPr>
  </w:style>
  <w:style w:type="character" w:styleId="a8">
    <w:name w:val="page number"/>
    <w:basedOn w:val="a0"/>
  </w:style>
  <w:style w:type="paragraph" w:customStyle="1" w:styleId="Loetelu">
    <w:name w:val="Loetelu"/>
    <w:basedOn w:val="a6"/>
    <w:pPr>
      <w:numPr>
        <w:numId w:val="5"/>
      </w:numPr>
      <w:spacing w:before="120" w:after="0" w:line="240" w:lineRule="auto"/>
    </w:pPr>
    <w:rPr>
      <w:spacing w:val="0"/>
    </w:rPr>
  </w:style>
  <w:style w:type="paragraph" w:customStyle="1" w:styleId="Pea">
    <w:name w:val="Pea"/>
    <w:basedOn w:val="a6"/>
    <w:pPr>
      <w:spacing w:after="0" w:line="240" w:lineRule="auto"/>
      <w:ind w:left="-1134"/>
      <w:jc w:val="center"/>
    </w:pPr>
    <w:rPr>
      <w:sz w:val="28"/>
    </w:rPr>
  </w:style>
  <w:style w:type="character" w:customStyle="1" w:styleId="a5">
    <w:name w:val="Нижний колонтитул Знак"/>
    <w:link w:val="a4"/>
    <w:uiPriority w:val="99"/>
    <w:rsid w:val="00DC624D"/>
    <w:rPr>
      <w:sz w:val="24"/>
      <w:lang w:eastAsia="en-US"/>
    </w:rPr>
  </w:style>
  <w:style w:type="character" w:customStyle="1" w:styleId="a7">
    <w:name w:val="Основной текст Знак"/>
    <w:link w:val="a6"/>
    <w:rsid w:val="00DC624D"/>
    <w:rPr>
      <w:spacing w:val="-5"/>
      <w:sz w:val="24"/>
      <w:lang w:eastAsia="en-US"/>
    </w:rPr>
  </w:style>
  <w:style w:type="paragraph" w:styleId="a9">
    <w:name w:val="Balloon Text"/>
    <w:basedOn w:val="a"/>
    <w:link w:val="aa"/>
    <w:rsid w:val="005E1F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5E1F7B"/>
    <w:rPr>
      <w:rFonts w:ascii="Segoe UI" w:hAnsi="Segoe UI" w:cs="Segoe UI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172FB2"/>
    <w:rPr>
      <w:rFonts w:ascii="Times New Roman" w:hAnsi="Times New Roman" w:cs="Times New Roman" w:hint="default"/>
      <w:color w:val="000000"/>
      <w:u w:val="single"/>
    </w:rPr>
  </w:style>
  <w:style w:type="character" w:styleId="ac">
    <w:name w:val="Unresolved Mention"/>
    <w:basedOn w:val="a0"/>
    <w:uiPriority w:val="99"/>
    <w:semiHidden/>
    <w:unhideWhenUsed/>
    <w:rsid w:val="004D0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aki.e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heoja\Local%20Settings\Temporary%20Internet%20Files\OLK81C\Vastuskiri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215B45E11596428DB3067516C1AFDB" ma:contentTypeVersion="14" ma:contentTypeDescription="Create a new document." ma:contentTypeScope="" ma:versionID="279944ea0b504c2753f8d5af0c9868b2">
  <xsd:schema xmlns:xsd="http://www.w3.org/2001/XMLSchema" xmlns:xs="http://www.w3.org/2001/XMLSchema" xmlns:p="http://schemas.microsoft.com/office/2006/metadata/properties" xmlns:ns3="e48a903f-cc5e-497d-ba47-092d95b071a7" xmlns:ns4="9b84de77-6120-4095-bd78-8a9d4cb57e65" targetNamespace="http://schemas.microsoft.com/office/2006/metadata/properties" ma:root="true" ma:fieldsID="862206bea0658dd589cb1eb5c2228a04" ns3:_="" ns4:_="">
    <xsd:import namespace="e48a903f-cc5e-497d-ba47-092d95b071a7"/>
    <xsd:import namespace="9b84de77-6120-4095-bd78-8a9d4cb57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903f-cc5e-497d-ba47-092d95b07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4de77-6120-4095-bd78-8a9d4cb57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F5BBD-48C2-43FD-BA34-EBA6A0C923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07C389-1DD4-4A98-A743-458C61B0E1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70FD70-9B40-4363-8E72-75F803CA5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a903f-cc5e-497d-ba47-092d95b071a7"/>
    <ds:schemaRef ds:uri="9b84de77-6120-4095-bd78-8a9d4cb57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DF5A0-2B55-4796-A95A-9577ECF15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Vastuskiri (2)</Template>
  <TotalTime>62</TotalTime>
  <Pages>1</Pages>
  <Words>144</Words>
  <Characters>836</Characters>
  <Application>Microsoft Office Word</Application>
  <DocSecurity>0</DocSecurity>
  <Lines>6</Lines>
  <Paragraphs>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vastuskiri</vt:lpstr>
      <vt:lpstr>vastuskiri</vt:lpstr>
      <vt:lpstr>vastuskiri</vt:lpstr>
      <vt:lpstr>vastuskiri</vt:lpstr>
    </vt:vector>
  </TitlesOfParts>
  <Company>TTY  Informaatikainstituut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vastuskiri</dc:title>
  <dc:creator>vaheoja</dc:creator>
  <cp:lastModifiedBy>Inna Pajula</cp:lastModifiedBy>
  <cp:revision>5</cp:revision>
  <cp:lastPrinted>2024-08-16T09:40:00Z</cp:lastPrinted>
  <dcterms:created xsi:type="dcterms:W3CDTF">2024-08-15T07:42:00Z</dcterms:created>
  <dcterms:modified xsi:type="dcterms:W3CDTF">2024-08-16T09:41:00Z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0x0101002A215B45E11596428DB3067516C1AFDB</vt:lpwstr>
  </property>
</Properties>
</file>